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Quicksand SemiBold" w:hAnsi="Quicksand SemiBold"/>
          <w:b/>
          <w:bCs/>
          <w:color w:val="0E569C"/>
          <w:sz w:val="24"/>
          <w:szCs w:val="24"/>
        </w:rPr>
        <w:id w:val="810674891"/>
        <w:docPartObj>
          <w:docPartGallery w:val="Cover Pages"/>
          <w:docPartUnique/>
        </w:docPartObj>
      </w:sdtPr>
      <w:sdtEndPr/>
      <w:sdtContent>
        <w:p w14:paraId="60CC6519" w14:textId="77777777" w:rsidR="008A58CF" w:rsidRDefault="008A58CF" w:rsidP="006C3A75">
          <w:pPr>
            <w:pStyle w:val="Otsikko"/>
            <w:outlineLvl w:val="9"/>
            <w:rPr>
              <w:rFonts w:ascii="Quicksand SemiBold" w:hAnsi="Quicksand SemiBold"/>
              <w:b/>
              <w:bCs/>
              <w:color w:val="0E569C"/>
              <w:sz w:val="24"/>
              <w:szCs w:val="24"/>
            </w:rPr>
          </w:pPr>
        </w:p>
        <w:p w14:paraId="2C0CAF4B" w14:textId="77777777" w:rsidR="008A58CF" w:rsidRDefault="008A58CF" w:rsidP="006C3A75">
          <w:pPr>
            <w:pStyle w:val="Otsikko"/>
            <w:outlineLvl w:val="9"/>
            <w:rPr>
              <w:rFonts w:ascii="Quicksand SemiBold" w:hAnsi="Quicksand SemiBold"/>
              <w:b/>
              <w:bCs/>
              <w:color w:val="0E569C"/>
              <w:sz w:val="24"/>
              <w:szCs w:val="24"/>
            </w:rPr>
          </w:pPr>
        </w:p>
        <w:p w14:paraId="058BF768" w14:textId="77777777" w:rsidR="008A58CF" w:rsidRDefault="008A58CF" w:rsidP="006C3A75">
          <w:pPr>
            <w:pStyle w:val="Otsikko"/>
            <w:outlineLvl w:val="9"/>
            <w:rPr>
              <w:rFonts w:ascii="Quicksand SemiBold" w:hAnsi="Quicksand SemiBold"/>
              <w:b/>
              <w:bCs/>
              <w:color w:val="0E569C"/>
              <w:sz w:val="24"/>
              <w:szCs w:val="24"/>
            </w:rPr>
          </w:pPr>
        </w:p>
        <w:p w14:paraId="221C9683" w14:textId="77777777" w:rsidR="008A58CF" w:rsidRDefault="008A58CF" w:rsidP="006C3A75">
          <w:pPr>
            <w:pStyle w:val="Otsikko"/>
            <w:outlineLvl w:val="9"/>
            <w:rPr>
              <w:rFonts w:ascii="Aptos Narrow" w:hAnsi="Aptos Narrow"/>
              <w:i/>
              <w:iCs/>
              <w:sz w:val="72"/>
              <w:szCs w:val="72"/>
            </w:rPr>
          </w:pPr>
        </w:p>
        <w:p w14:paraId="43E0A3BA" w14:textId="43ADAAF0" w:rsidR="00E85D1E" w:rsidRPr="008A58CF" w:rsidRDefault="008A58CF" w:rsidP="006C3A75">
          <w:pPr>
            <w:pStyle w:val="Otsikko"/>
            <w:outlineLvl w:val="9"/>
            <w:rPr>
              <w:rFonts w:ascii="Aptos Narrow" w:hAnsi="Aptos Narrow"/>
              <w:sz w:val="72"/>
              <w:szCs w:val="72"/>
            </w:rPr>
          </w:pPr>
          <w:r>
            <w:rPr>
              <w:rFonts w:ascii="Aptos Narrow" w:hAnsi="Aptos Narrow"/>
              <w:i/>
              <w:iCs/>
              <w:sz w:val="72"/>
              <w:szCs w:val="72"/>
            </w:rPr>
            <w:t xml:space="preserve">VAT-verkosto esittää: </w:t>
          </w:r>
          <w:r>
            <w:rPr>
              <w:rFonts w:ascii="Aptos Narrow" w:hAnsi="Aptos Narrow"/>
              <w:i/>
              <w:iCs/>
              <w:sz w:val="72"/>
              <w:szCs w:val="72"/>
            </w:rPr>
            <w:br/>
          </w:r>
          <w:r w:rsidR="006C3A75" w:rsidRPr="006C3A75">
            <w:rPr>
              <w:rFonts w:ascii="Aptos Narrow" w:hAnsi="Aptos Narrow"/>
              <w:i/>
              <w:iCs/>
              <w:sz w:val="72"/>
              <w:szCs w:val="72"/>
            </w:rPr>
            <w:t>Vapautuvien työllisyyspolut nyt ja tulevaisuudessa</w:t>
          </w:r>
          <w:r>
            <w:rPr>
              <w:rFonts w:ascii="Aptos Narrow" w:hAnsi="Aptos Narrow"/>
              <w:sz w:val="72"/>
              <w:szCs w:val="72"/>
            </w:rPr>
            <w:t xml:space="preserve"> - </w:t>
          </w:r>
          <w:r w:rsidR="006C3A75" w:rsidRPr="006C3A75">
            <w:rPr>
              <w:rFonts w:ascii="Aptos Narrow" w:hAnsi="Aptos Narrow"/>
              <w:sz w:val="72"/>
              <w:szCs w:val="72"/>
            </w:rPr>
            <w:t>webinaari 12.3.2025</w:t>
          </w:r>
          <w:r w:rsidR="00AA22E3" w:rsidRPr="006C3A75">
            <w:rPr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5559599C" wp14:editId="5FCF88FE">
                    <wp:simplePos x="0" y="0"/>
                    <wp:positionH relativeFrom="page">
                      <wp:posOffset>-36001</wp:posOffset>
                    </wp:positionH>
                    <wp:positionV relativeFrom="page">
                      <wp:posOffset>-6985</wp:posOffset>
                    </wp:positionV>
                    <wp:extent cx="7610475" cy="10715625"/>
                    <wp:effectExtent l="0" t="0" r="0" b="3175"/>
                    <wp:wrapNone/>
                    <wp:docPr id="466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610475" cy="10715625"/>
                            </a:xfrm>
                            <a:prstGeom prst="rect">
                              <a:avLst/>
                            </a:prstGeom>
                            <a:solidFill>
                              <a:srgbClr val="6E27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C6BF6B" w14:textId="77777777" w:rsidR="006C3A75" w:rsidRDefault="006C3A75" w:rsidP="00A15706"/>
                              <w:p w14:paraId="3647BEC9" w14:textId="77777777" w:rsidR="008A58CF" w:rsidRDefault="008A58CF" w:rsidP="00A15706"/>
                              <w:p w14:paraId="309BE1F6" w14:textId="77777777" w:rsidR="008A58CF" w:rsidRDefault="008A58CF" w:rsidP="00A15706"/>
                              <w:p w14:paraId="7773991A" w14:textId="77777777" w:rsidR="008A58CF" w:rsidRDefault="008A58CF" w:rsidP="00A15706"/>
                              <w:p w14:paraId="39165A0A" w14:textId="77777777" w:rsidR="008A58CF" w:rsidRDefault="008A58CF" w:rsidP="00A15706"/>
                              <w:p w14:paraId="06457844" w14:textId="77777777" w:rsidR="008A58CF" w:rsidRDefault="008A58CF" w:rsidP="00A15706"/>
                              <w:p w14:paraId="17CCD1F6" w14:textId="77777777" w:rsidR="008A58CF" w:rsidRDefault="008A58CF" w:rsidP="00A15706"/>
                              <w:p w14:paraId="2EA86240" w14:textId="77777777" w:rsidR="008A58CF" w:rsidRDefault="008A58CF" w:rsidP="00A15706"/>
                              <w:p w14:paraId="5766E4B5" w14:textId="77777777" w:rsidR="008A58CF" w:rsidRDefault="008A58CF" w:rsidP="00A15706"/>
                              <w:p w14:paraId="1BF2586A" w14:textId="77777777" w:rsidR="008A58CF" w:rsidRDefault="008A58CF" w:rsidP="00A15706"/>
                              <w:p w14:paraId="3BB1B784" w14:textId="77777777" w:rsidR="008A58CF" w:rsidRDefault="008A58CF" w:rsidP="00A15706"/>
                              <w:p w14:paraId="66F7674A" w14:textId="77777777" w:rsidR="008A58CF" w:rsidRDefault="008A58CF" w:rsidP="00A15706"/>
                              <w:p w14:paraId="5D6304B9" w14:textId="77777777" w:rsidR="008A58CF" w:rsidRDefault="008A58CF" w:rsidP="00A15706"/>
                              <w:p w14:paraId="6C21518C" w14:textId="77777777" w:rsidR="008A58CF" w:rsidRDefault="008A58CF" w:rsidP="00A15706"/>
                              <w:p w14:paraId="6F1225F8" w14:textId="77777777" w:rsidR="008A58CF" w:rsidRDefault="008A58CF" w:rsidP="00A15706"/>
                              <w:p w14:paraId="21E73DE9" w14:textId="77777777" w:rsidR="008A58CF" w:rsidRDefault="008A58CF" w:rsidP="00A15706"/>
                              <w:p w14:paraId="695DBFEB" w14:textId="77777777" w:rsidR="008A58CF" w:rsidRDefault="008A58CF" w:rsidP="00A15706"/>
                              <w:p w14:paraId="13EABC89" w14:textId="77777777" w:rsidR="008A58CF" w:rsidRDefault="008A58CF" w:rsidP="00A15706"/>
                              <w:p w14:paraId="1BD5CD1A" w14:textId="77777777" w:rsidR="008A58CF" w:rsidRDefault="008A58CF" w:rsidP="00A15706"/>
                              <w:p w14:paraId="0D23BABA" w14:textId="40C6AA9A" w:rsidR="008A58CF" w:rsidRDefault="00990F02" w:rsidP="00A15706">
                                <w:r>
                                  <w:t xml:space="preserve">                                            </w:t>
                                </w:r>
                                <w:hyperlink r:id="rId10" w:history="1">
                                  <w:r w:rsidR="008D70DF" w:rsidRPr="00990F02">
                                    <w:rPr>
                                      <w:rStyle w:val="Hyperlinkki"/>
                                      <w:rFonts w:ascii="Quicksand Light" w:hAnsi="Quicksand Light"/>
                                      <w:highlight w:val="red"/>
                                    </w:rPr>
                                    <w:t>I</w:t>
                                  </w:r>
                                  <w:r w:rsidR="008D70DF" w:rsidRPr="00990F02">
                                    <w:rPr>
                                      <w:rStyle w:val="Hyperlinkki"/>
                                      <w:rFonts w:ascii="Quicksand Light" w:hAnsi="Quicksand Light"/>
                                      <w:sz w:val="52"/>
                                      <w:szCs w:val="52"/>
                                      <w:highlight w:val="red"/>
                                    </w:rPr>
                                    <w:t>LMOITTAUTUMINEN</w:t>
                                  </w:r>
                                </w:hyperlink>
                              </w:p>
                              <w:p w14:paraId="7966E7B7" w14:textId="77777777" w:rsidR="008A58CF" w:rsidRDefault="008A58CF" w:rsidP="00A15706"/>
                              <w:p w14:paraId="185D928E" w14:textId="77777777" w:rsidR="008A58CF" w:rsidRDefault="008A58CF" w:rsidP="00A15706"/>
                              <w:p w14:paraId="2566CE6F" w14:textId="77777777" w:rsidR="008A58CF" w:rsidRDefault="008A58CF" w:rsidP="00A15706"/>
                              <w:p w14:paraId="4A976B96" w14:textId="77777777" w:rsidR="008A58CF" w:rsidRDefault="008A58CF" w:rsidP="00A15706"/>
                              <w:p w14:paraId="647A1EDC" w14:textId="77777777" w:rsidR="008A58CF" w:rsidRDefault="008A58CF" w:rsidP="00A15706"/>
                              <w:p w14:paraId="3A0415A9" w14:textId="77777777" w:rsidR="008A58CF" w:rsidRDefault="008A58CF" w:rsidP="00A15706"/>
                              <w:p w14:paraId="5FBC156E" w14:textId="77777777" w:rsidR="008A58CF" w:rsidRDefault="008A58CF" w:rsidP="00A15706"/>
                              <w:p w14:paraId="0475FBEB" w14:textId="77777777" w:rsidR="008A58CF" w:rsidRPr="006C3A75" w:rsidRDefault="008A58CF" w:rsidP="00A15706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559599C" id="Rectangle 3" o:spid="_x0000_s1026" style="position:absolute;margin-left:-2.85pt;margin-top:-.55pt;width:599.25pt;height:84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" fillcolor="#6e275f" stroked="f" strokeweight="1pt">
                    <v:textbox inset="21.6pt,,21.6pt">
                      <w:txbxContent>
                        <w:p w14:paraId="5EC6BF6B" w14:textId="77777777" w:rsidR="006C3A75" w:rsidRDefault="006C3A75" w:rsidP="00A15706"/>
                        <w:p w14:paraId="3647BEC9" w14:textId="77777777" w:rsidR="008A58CF" w:rsidRDefault="008A58CF" w:rsidP="00A15706"/>
                        <w:p w14:paraId="309BE1F6" w14:textId="77777777" w:rsidR="008A58CF" w:rsidRDefault="008A58CF" w:rsidP="00A15706"/>
                        <w:p w14:paraId="7773991A" w14:textId="77777777" w:rsidR="008A58CF" w:rsidRDefault="008A58CF" w:rsidP="00A15706"/>
                        <w:p w14:paraId="39165A0A" w14:textId="77777777" w:rsidR="008A58CF" w:rsidRDefault="008A58CF" w:rsidP="00A15706"/>
                        <w:p w14:paraId="06457844" w14:textId="77777777" w:rsidR="008A58CF" w:rsidRDefault="008A58CF" w:rsidP="00A15706"/>
                        <w:p w14:paraId="17CCD1F6" w14:textId="77777777" w:rsidR="008A58CF" w:rsidRDefault="008A58CF" w:rsidP="00A15706"/>
                        <w:p w14:paraId="2EA86240" w14:textId="77777777" w:rsidR="008A58CF" w:rsidRDefault="008A58CF" w:rsidP="00A15706"/>
                        <w:p w14:paraId="5766E4B5" w14:textId="77777777" w:rsidR="008A58CF" w:rsidRDefault="008A58CF" w:rsidP="00A15706"/>
                        <w:p w14:paraId="1BF2586A" w14:textId="77777777" w:rsidR="008A58CF" w:rsidRDefault="008A58CF" w:rsidP="00A15706"/>
                        <w:p w14:paraId="3BB1B784" w14:textId="77777777" w:rsidR="008A58CF" w:rsidRDefault="008A58CF" w:rsidP="00A15706"/>
                        <w:p w14:paraId="66F7674A" w14:textId="77777777" w:rsidR="008A58CF" w:rsidRDefault="008A58CF" w:rsidP="00A15706"/>
                        <w:p w14:paraId="5D6304B9" w14:textId="77777777" w:rsidR="008A58CF" w:rsidRDefault="008A58CF" w:rsidP="00A15706"/>
                        <w:p w14:paraId="6C21518C" w14:textId="77777777" w:rsidR="008A58CF" w:rsidRDefault="008A58CF" w:rsidP="00A15706"/>
                        <w:p w14:paraId="6F1225F8" w14:textId="77777777" w:rsidR="008A58CF" w:rsidRDefault="008A58CF" w:rsidP="00A15706"/>
                        <w:p w14:paraId="21E73DE9" w14:textId="77777777" w:rsidR="008A58CF" w:rsidRDefault="008A58CF" w:rsidP="00A15706"/>
                        <w:p w14:paraId="695DBFEB" w14:textId="77777777" w:rsidR="008A58CF" w:rsidRDefault="008A58CF" w:rsidP="00A15706"/>
                        <w:p w14:paraId="13EABC89" w14:textId="77777777" w:rsidR="008A58CF" w:rsidRDefault="008A58CF" w:rsidP="00A15706"/>
                        <w:p w14:paraId="1BD5CD1A" w14:textId="77777777" w:rsidR="008A58CF" w:rsidRDefault="008A58CF" w:rsidP="00A15706"/>
                        <w:p w14:paraId="0D23BABA" w14:textId="40C6AA9A" w:rsidR="008A58CF" w:rsidRDefault="00990F02" w:rsidP="00A15706">
                          <w:r>
                            <w:t xml:space="preserve">                                            </w:t>
                          </w:r>
                          <w:hyperlink r:id="rId11" w:history="1">
                            <w:r w:rsidR="008D70DF" w:rsidRPr="00990F02">
                              <w:rPr>
                                <w:rStyle w:val="Hyperlinkki"/>
                                <w:rFonts w:ascii="Quicksand Light" w:hAnsi="Quicksand Light"/>
                                <w:highlight w:val="red"/>
                              </w:rPr>
                              <w:t>I</w:t>
                            </w:r>
                            <w:r w:rsidR="008D70DF" w:rsidRPr="00990F02">
                              <w:rPr>
                                <w:rStyle w:val="Hyperlinkki"/>
                                <w:rFonts w:ascii="Quicksand Light" w:hAnsi="Quicksand Light"/>
                                <w:sz w:val="52"/>
                                <w:szCs w:val="52"/>
                                <w:highlight w:val="red"/>
                              </w:rPr>
                              <w:t>LMOITTAUTUMINEN</w:t>
                            </w:r>
                          </w:hyperlink>
                        </w:p>
                        <w:p w14:paraId="7966E7B7" w14:textId="77777777" w:rsidR="008A58CF" w:rsidRDefault="008A58CF" w:rsidP="00A15706"/>
                        <w:p w14:paraId="185D928E" w14:textId="77777777" w:rsidR="008A58CF" w:rsidRDefault="008A58CF" w:rsidP="00A15706"/>
                        <w:p w14:paraId="2566CE6F" w14:textId="77777777" w:rsidR="008A58CF" w:rsidRDefault="008A58CF" w:rsidP="00A15706"/>
                        <w:p w14:paraId="4A976B96" w14:textId="77777777" w:rsidR="008A58CF" w:rsidRDefault="008A58CF" w:rsidP="00A15706"/>
                        <w:p w14:paraId="647A1EDC" w14:textId="77777777" w:rsidR="008A58CF" w:rsidRDefault="008A58CF" w:rsidP="00A15706"/>
                        <w:p w14:paraId="3A0415A9" w14:textId="77777777" w:rsidR="008A58CF" w:rsidRDefault="008A58CF" w:rsidP="00A15706"/>
                        <w:p w14:paraId="5FBC156E" w14:textId="77777777" w:rsidR="008A58CF" w:rsidRDefault="008A58CF" w:rsidP="00A15706"/>
                        <w:p w14:paraId="0475FBEB" w14:textId="77777777" w:rsidR="008A58CF" w:rsidRPr="006C3A75" w:rsidRDefault="008A58CF" w:rsidP="00A15706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4E009D" w:rsidRPr="006C3A75">
            <w:rPr>
              <w:rFonts w:ascii="Quicksand Medium" w:hAnsi="Quicksand Medium"/>
              <w:sz w:val="72"/>
              <w:szCs w:val="72"/>
            </w:rPr>
            <w:t xml:space="preserve"> </w:t>
          </w:r>
        </w:p>
        <w:p w14:paraId="47DF3BFB" w14:textId="77777777" w:rsidR="006C3A75" w:rsidRDefault="006C3A75" w:rsidP="006C3A75"/>
        <w:p w14:paraId="3B574C0F" w14:textId="77777777" w:rsidR="006C3A75" w:rsidRPr="006C3A75" w:rsidRDefault="006C3A75" w:rsidP="006C3A75"/>
        <w:p w14:paraId="1BF600E5" w14:textId="75D60C44" w:rsidR="00E85D1E" w:rsidRDefault="00E85D1E" w:rsidP="00F6162D">
          <w:pPr>
            <w:pStyle w:val="Alatunniste"/>
            <w:rPr>
              <w:rStyle w:val="Otsikko2Char"/>
              <w:color w:val="FF804D"/>
            </w:rPr>
          </w:pPr>
        </w:p>
        <w:p w14:paraId="478D215D" w14:textId="77777777" w:rsidR="00E85D1E" w:rsidRDefault="00E85D1E" w:rsidP="00E85D1E">
          <w:pPr>
            <w:pStyle w:val="Otsikko3"/>
            <w:spacing w:after="0" w:line="240" w:lineRule="auto"/>
            <w:rPr>
              <w:rStyle w:val="Voimakaskorostus1"/>
              <w:rFonts w:ascii="Quicksand" w:hAnsi="Quicksand"/>
            </w:rPr>
          </w:pPr>
        </w:p>
        <w:p w14:paraId="0C45D444" w14:textId="77777777" w:rsidR="00E85D1E" w:rsidRDefault="00E85D1E" w:rsidP="00E85D1E">
          <w:pPr>
            <w:pStyle w:val="Otsikko3"/>
            <w:spacing w:after="0" w:line="240" w:lineRule="auto"/>
            <w:rPr>
              <w:rStyle w:val="Voimakaskorostus1"/>
              <w:rFonts w:ascii="Quicksand" w:hAnsi="Quicksand"/>
            </w:rPr>
          </w:pPr>
        </w:p>
        <w:p w14:paraId="6DECE242" w14:textId="77777777" w:rsidR="00E85D1E" w:rsidRDefault="00E85D1E" w:rsidP="00E85D1E">
          <w:pPr>
            <w:pStyle w:val="Otsikko3"/>
            <w:spacing w:after="0" w:line="240" w:lineRule="auto"/>
            <w:ind w:left="3600" w:firstLine="720"/>
            <w:rPr>
              <w:rStyle w:val="Voimakaskorostus1"/>
              <w:rFonts w:ascii="Quicksand" w:hAnsi="Quicksand"/>
            </w:rPr>
          </w:pPr>
        </w:p>
        <w:p w14:paraId="65973966" w14:textId="77777777" w:rsidR="006C3A75" w:rsidRDefault="006C3A75" w:rsidP="006C3A75"/>
        <w:p w14:paraId="1272104A" w14:textId="77777777" w:rsidR="006C3A75" w:rsidRDefault="006C3A75" w:rsidP="006C3A75"/>
        <w:p w14:paraId="1A70203D" w14:textId="49DED449" w:rsidR="006C3A75" w:rsidRDefault="006C3A75" w:rsidP="006C3A75"/>
        <w:p w14:paraId="1900C164" w14:textId="77777777" w:rsidR="006C3A75" w:rsidRDefault="006C3A75" w:rsidP="006C3A75"/>
        <w:p w14:paraId="408ABE06" w14:textId="240283C1" w:rsidR="006C3A75" w:rsidRPr="006C3A75" w:rsidRDefault="006C3A75" w:rsidP="006C3A75"/>
        <w:p w14:paraId="33B0E89A" w14:textId="77777777" w:rsidR="00E85D1E" w:rsidRDefault="00E85D1E" w:rsidP="00E85D1E">
          <w:pPr>
            <w:pStyle w:val="Erottuvalainaus"/>
            <w:ind w:left="5040" w:firstLine="720"/>
            <w:rPr>
              <w:rStyle w:val="Voimakaskorostus1"/>
            </w:rPr>
          </w:pPr>
        </w:p>
        <w:p w14:paraId="79B25AF2" w14:textId="7157BF91" w:rsidR="008A58CF" w:rsidRDefault="008A58CF" w:rsidP="00056D98">
          <w:pPr>
            <w:pStyle w:val="Erottuvalainaus"/>
            <w:ind w:left="5760" w:firstLine="720"/>
            <w:rPr>
              <w:rStyle w:val="Voimakaskorostus1"/>
              <w:rFonts w:ascii="Quicksand" w:hAnsi="Quicksand"/>
              <w:bCs w:val="0"/>
            </w:rPr>
          </w:pPr>
        </w:p>
        <w:p w14:paraId="2CE85EDE" w14:textId="77777777" w:rsidR="008A58CF" w:rsidRDefault="008A58CF" w:rsidP="00056D98">
          <w:pPr>
            <w:pStyle w:val="Erottuvalainaus"/>
            <w:ind w:left="5760" w:firstLine="720"/>
            <w:rPr>
              <w:rStyle w:val="Voimakaskorostus1"/>
              <w:rFonts w:ascii="Quicksand" w:hAnsi="Quicksand"/>
              <w:bCs w:val="0"/>
            </w:rPr>
          </w:pPr>
        </w:p>
        <w:p w14:paraId="458B1CD0" w14:textId="77777777" w:rsidR="008A58CF" w:rsidRDefault="008A58CF" w:rsidP="00056D98">
          <w:pPr>
            <w:pStyle w:val="Erottuvalainaus"/>
            <w:ind w:left="5760" w:firstLine="720"/>
            <w:rPr>
              <w:rStyle w:val="Voimakaskorostus1"/>
              <w:rFonts w:ascii="Quicksand" w:hAnsi="Quicksand"/>
              <w:bCs w:val="0"/>
            </w:rPr>
          </w:pPr>
        </w:p>
        <w:p w14:paraId="374990BC" w14:textId="7ADA719D" w:rsidR="008A58CF" w:rsidRDefault="008A58CF" w:rsidP="00056D98">
          <w:pPr>
            <w:pStyle w:val="Erottuvalainaus"/>
            <w:ind w:left="5760" w:firstLine="720"/>
            <w:rPr>
              <w:rStyle w:val="Voimakaskorostus1"/>
              <w:rFonts w:ascii="Quicksand" w:hAnsi="Quicksand"/>
              <w:bCs w:val="0"/>
            </w:rPr>
          </w:pPr>
        </w:p>
        <w:p w14:paraId="35A7C8A4" w14:textId="77777777" w:rsidR="008A58CF" w:rsidRDefault="008A58CF" w:rsidP="00056D98">
          <w:pPr>
            <w:pStyle w:val="Erottuvalainaus"/>
            <w:ind w:left="5760" w:firstLine="720"/>
            <w:rPr>
              <w:rStyle w:val="Voimakaskorostus1"/>
              <w:rFonts w:ascii="Quicksand" w:hAnsi="Quicksand"/>
              <w:bCs w:val="0"/>
            </w:rPr>
          </w:pPr>
        </w:p>
        <w:p w14:paraId="3C19A91F" w14:textId="77777777" w:rsidR="008A58CF" w:rsidRDefault="008A58CF" w:rsidP="00056D98">
          <w:pPr>
            <w:pStyle w:val="Erottuvalainaus"/>
            <w:ind w:left="5760" w:firstLine="720"/>
            <w:rPr>
              <w:rStyle w:val="Voimakaskorostus1"/>
              <w:rFonts w:ascii="Quicksand" w:hAnsi="Quicksand"/>
              <w:bCs w:val="0"/>
            </w:rPr>
          </w:pPr>
        </w:p>
        <w:p w14:paraId="43BA64DD" w14:textId="77777777" w:rsidR="008A58CF" w:rsidRDefault="008A58CF" w:rsidP="00056D98">
          <w:pPr>
            <w:pStyle w:val="Erottuvalainaus"/>
            <w:ind w:left="5760" w:firstLine="720"/>
            <w:rPr>
              <w:rStyle w:val="Voimakaskorostus1"/>
              <w:rFonts w:ascii="Quicksand" w:hAnsi="Quicksand"/>
              <w:bCs w:val="0"/>
            </w:rPr>
          </w:pPr>
        </w:p>
        <w:p w14:paraId="331D3529" w14:textId="77777777" w:rsidR="008A58CF" w:rsidRDefault="008A58CF" w:rsidP="00056D98">
          <w:pPr>
            <w:pStyle w:val="Erottuvalainaus"/>
            <w:ind w:left="5760" w:firstLine="720"/>
            <w:rPr>
              <w:rStyle w:val="Voimakaskorostus1"/>
              <w:rFonts w:ascii="Quicksand" w:hAnsi="Quicksand"/>
              <w:bCs w:val="0"/>
            </w:rPr>
          </w:pPr>
        </w:p>
        <w:p w14:paraId="24D821B5" w14:textId="03B2F403" w:rsidR="00E85D1E" w:rsidRPr="006C3A75" w:rsidRDefault="008A58CF" w:rsidP="00056D98">
          <w:pPr>
            <w:pStyle w:val="Erottuvalainaus"/>
            <w:ind w:left="5760" w:firstLine="720"/>
            <w:rPr>
              <w:rStyle w:val="Voimakaskorostus1"/>
              <w:rFonts w:ascii="Quicksand" w:hAnsi="Quicksand"/>
              <w:bCs w:val="0"/>
            </w:rPr>
          </w:pPr>
          <w:r w:rsidRPr="00E85D1E">
            <w:rPr>
              <w:rStyle w:val="Voimakaskorostus1"/>
              <w:rFonts w:ascii="Quicksand" w:hAnsi="Quicksand"/>
              <w:bCs w:val="0"/>
              <w:noProof/>
            </w:rPr>
            <w:drawing>
              <wp:anchor distT="0" distB="0" distL="114300" distR="114300" simplePos="0" relativeHeight="251665408" behindDoc="0" locked="0" layoutInCell="1" allowOverlap="1" wp14:anchorId="37C75184" wp14:editId="61A2A13C">
                <wp:simplePos x="0" y="0"/>
                <wp:positionH relativeFrom="column">
                  <wp:posOffset>-472812</wp:posOffset>
                </wp:positionH>
                <wp:positionV relativeFrom="paragraph">
                  <wp:posOffset>227922</wp:posOffset>
                </wp:positionV>
                <wp:extent cx="2076450" cy="516238"/>
                <wp:effectExtent l="0" t="0" r="0" b="0"/>
                <wp:wrapNone/>
                <wp:docPr id="1481712741" name="Picture 4" descr="A black and orange letter a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1712741" name="Picture 4" descr="A black and orange letter a&#10;&#10;Description automatically generated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516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85D1E" w:rsidRPr="00E85D1E">
            <w:rPr>
              <w:rStyle w:val="Voimakaskorostus1"/>
              <w:rFonts w:ascii="Quicksand" w:hAnsi="Quicksand"/>
              <w:bCs w:val="0"/>
            </w:rPr>
            <w:t>Maaliskuu 202</w:t>
          </w:r>
          <w:r w:rsidR="006C3A75">
            <w:rPr>
              <w:rStyle w:val="Voimakaskorostus1"/>
              <w:rFonts w:ascii="Quicksand" w:hAnsi="Quicksand"/>
              <w:bCs w:val="0"/>
            </w:rPr>
            <w:t>5</w:t>
          </w:r>
        </w:p>
        <w:p w14:paraId="1291D45B" w14:textId="78197539" w:rsidR="00056D98" w:rsidRPr="00056D98" w:rsidRDefault="00E85D1E" w:rsidP="00056D98">
          <w:pPr>
            <w:pStyle w:val="Otsikko3"/>
            <w:ind w:left="6480"/>
            <w:rPr>
              <w:color w:val="FF804D"/>
            </w:rPr>
          </w:pPr>
          <w:r w:rsidRPr="00056D98">
            <w:rPr>
              <w:rStyle w:val="Voimakaskorostus1"/>
              <w:b/>
              <w:bCs/>
            </w:rPr>
            <w:t xml:space="preserve">Vapautuvan Asumisen </w:t>
          </w:r>
          <w:r w:rsidR="00056D98">
            <w:rPr>
              <w:rStyle w:val="Voimakaskorostus1"/>
              <w:b/>
              <w:bCs/>
            </w:rPr>
            <w:br/>
          </w:r>
          <w:r w:rsidRPr="00056D98">
            <w:rPr>
              <w:rStyle w:val="Voimakaskorostus1"/>
              <w:b/>
              <w:bCs/>
            </w:rPr>
            <w:t>Tuen Verkost</w:t>
          </w:r>
          <w:r w:rsidR="00056D98">
            <w:rPr>
              <w:rStyle w:val="Voimakaskorostus1"/>
              <w:b/>
              <w:bCs/>
            </w:rPr>
            <w:t>o</w:t>
          </w:r>
        </w:p>
      </w:sdtContent>
    </w:sdt>
    <w:p w14:paraId="22664BE5" w14:textId="52AE04CE" w:rsidR="006C3A75" w:rsidRPr="006C3A75" w:rsidRDefault="006C3A75" w:rsidP="008A58CF">
      <w:pPr>
        <w:spacing w:line="240" w:lineRule="auto"/>
        <w:rPr>
          <w:sz w:val="24"/>
          <w:szCs w:val="24"/>
        </w:rPr>
      </w:pPr>
      <w:r>
        <w:rPr>
          <w:b/>
          <w:bCs/>
        </w:rPr>
        <w:br w:type="page"/>
      </w:r>
    </w:p>
    <w:p w14:paraId="3B6D9645" w14:textId="58D0BFE3" w:rsidR="008A58CF" w:rsidRPr="00DA360D" w:rsidRDefault="008A58CF" w:rsidP="008A5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8A5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lastRenderedPageBreak/>
        <w:t>Paikka:</w:t>
      </w:r>
      <w:r w:rsidRPr="008A58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8A58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Teams</w:t>
      </w:r>
      <w:proofErr w:type="spellEnd"/>
      <w:r w:rsidRPr="008A58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8A5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Päivämäärä:</w:t>
      </w:r>
      <w:r w:rsidRPr="008A58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12.3.2025</w:t>
      </w:r>
      <w:r w:rsidRPr="008A58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r w:rsidRPr="008A58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Aika:</w:t>
      </w:r>
      <w:r w:rsidRPr="008A58C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9.00–14.00</w:t>
      </w:r>
    </w:p>
    <w:p w14:paraId="18B19792" w14:textId="2CFFA347" w:rsidR="008A58CF" w:rsidRPr="00DA360D" w:rsidRDefault="008A58CF" w:rsidP="008A58CF">
      <w:pPr>
        <w:spacing w:before="100" w:beforeAutospacing="1" w:after="100" w:afterAutospacing="1" w:line="240" w:lineRule="auto"/>
        <w:rPr>
          <w:b/>
          <w:bCs/>
          <w:sz w:val="40"/>
          <w:szCs w:val="40"/>
        </w:rPr>
      </w:pPr>
      <w:r w:rsidRPr="008A58CF">
        <w:rPr>
          <w:b/>
          <w:bCs/>
          <w:sz w:val="40"/>
          <w:szCs w:val="40"/>
        </w:rPr>
        <w:t>Vapautuvien työllisyyspolut – nyt ja tulevaisuudessa - webinaari</w:t>
      </w:r>
    </w:p>
    <w:p w14:paraId="35CAB812" w14:textId="0652369C" w:rsidR="008A58CF" w:rsidRPr="004621C1" w:rsidRDefault="004621C1" w:rsidP="008A58CF">
      <w:pPr>
        <w:spacing w:before="100" w:beforeAutospacing="1" w:after="100" w:afterAutospacing="1" w:line="240" w:lineRule="auto"/>
        <w:rPr>
          <w:rFonts w:ascii="Quicksand" w:eastAsia="Times New Roman" w:hAnsi="Quicksand" w:cs="Times New Roman"/>
          <w:kern w:val="0"/>
          <w:sz w:val="28"/>
          <w:szCs w:val="28"/>
          <w:lang w:eastAsia="fi-FI"/>
          <w14:ligatures w14:val="none"/>
        </w:rPr>
      </w:pPr>
      <w:r w:rsidRPr="004621C1">
        <w:rPr>
          <w:rFonts w:ascii="Quicksand" w:eastAsia="Times New Roman" w:hAnsi="Quicksand" w:cs="Times New Roman"/>
          <w:b/>
          <w:bCs/>
          <w:kern w:val="0"/>
          <w:sz w:val="28"/>
          <w:szCs w:val="28"/>
          <w:lang w:eastAsia="fi-FI"/>
          <w14:ligatures w14:val="none"/>
        </w:rPr>
        <w:t>Ohjelma</w:t>
      </w:r>
    </w:p>
    <w:p w14:paraId="06430D14" w14:textId="668D956D" w:rsidR="009550F6" w:rsidRPr="00AA5D2A" w:rsidRDefault="004621C1" w:rsidP="00F62C11">
      <w:pPr>
        <w:spacing w:before="100" w:beforeAutospacing="1" w:after="100" w:afterAutospacing="1" w:line="240" w:lineRule="auto"/>
        <w:rPr>
          <w:rStyle w:val="Voimakas"/>
          <w:sz w:val="28"/>
          <w:szCs w:val="28"/>
        </w:rPr>
      </w:pPr>
      <w:r w:rsidRPr="004621C1">
        <w:rPr>
          <w:rStyle w:val="Voimakas"/>
          <w:sz w:val="28"/>
          <w:szCs w:val="28"/>
        </w:rPr>
        <w:t>9.00–9.05</w:t>
      </w:r>
      <w:r w:rsidRPr="004621C1">
        <w:rPr>
          <w:sz w:val="28"/>
          <w:szCs w:val="28"/>
        </w:rPr>
        <w:t xml:space="preserve">: </w:t>
      </w:r>
      <w:r w:rsidRPr="004621C1">
        <w:rPr>
          <w:rStyle w:val="Voimakas"/>
          <w:sz w:val="28"/>
          <w:szCs w:val="28"/>
        </w:rPr>
        <w:t>Tervetuloa!</w:t>
      </w:r>
      <w:r w:rsidRPr="004621C1">
        <w:rPr>
          <w:sz w:val="28"/>
          <w:szCs w:val="28"/>
        </w:rPr>
        <w:t xml:space="preserve"> – </w:t>
      </w:r>
      <w:r w:rsidRPr="004621C1">
        <w:rPr>
          <w:i/>
          <w:iCs/>
          <w:sz w:val="28"/>
          <w:szCs w:val="28"/>
        </w:rPr>
        <w:t>VAT-verkoston puheenjohtaja Hanna-Riikka Helmiranta, Rinnekodit</w:t>
      </w:r>
      <w:r w:rsidRPr="004621C1">
        <w:rPr>
          <w:i/>
          <w:iCs/>
          <w:sz w:val="28"/>
          <w:szCs w:val="28"/>
        </w:rPr>
        <w:br/>
      </w:r>
      <w:r w:rsidRPr="004621C1">
        <w:rPr>
          <w:rStyle w:val="Voimakas"/>
          <w:sz w:val="28"/>
          <w:szCs w:val="28"/>
        </w:rPr>
        <w:t>9.05–9.20</w:t>
      </w:r>
      <w:r w:rsidRPr="004621C1">
        <w:rPr>
          <w:sz w:val="28"/>
          <w:szCs w:val="28"/>
        </w:rPr>
        <w:t xml:space="preserve">: </w:t>
      </w:r>
      <w:r w:rsidRPr="004621C1">
        <w:rPr>
          <w:rStyle w:val="Voimakas"/>
          <w:sz w:val="28"/>
          <w:szCs w:val="28"/>
        </w:rPr>
        <w:t>Avauspuheenvuoro</w:t>
      </w:r>
      <w:r w:rsidRPr="004621C1">
        <w:rPr>
          <w:sz w:val="28"/>
          <w:szCs w:val="28"/>
        </w:rPr>
        <w:t xml:space="preserve"> –</w:t>
      </w:r>
      <w:r w:rsidRPr="004621C1">
        <w:rPr>
          <w:i/>
          <w:iCs/>
          <w:sz w:val="28"/>
          <w:szCs w:val="28"/>
        </w:rPr>
        <w:t>kansanedustaja</w:t>
      </w:r>
      <w:r w:rsidR="00E65471">
        <w:rPr>
          <w:i/>
          <w:iCs/>
          <w:sz w:val="28"/>
          <w:szCs w:val="28"/>
        </w:rPr>
        <w:t xml:space="preserve"> ja kaupunginvaltuutettu</w:t>
      </w:r>
      <w:r w:rsidRPr="004621C1">
        <w:rPr>
          <w:i/>
          <w:iCs/>
          <w:sz w:val="28"/>
          <w:szCs w:val="28"/>
        </w:rPr>
        <w:t xml:space="preserve"> </w:t>
      </w:r>
      <w:proofErr w:type="spellStart"/>
      <w:r w:rsidRPr="004621C1">
        <w:rPr>
          <w:i/>
          <w:iCs/>
          <w:sz w:val="28"/>
          <w:szCs w:val="28"/>
        </w:rPr>
        <w:t>Fatim</w:t>
      </w:r>
      <w:proofErr w:type="spellEnd"/>
      <w:r w:rsidRPr="004621C1">
        <w:rPr>
          <w:i/>
          <w:iCs/>
          <w:sz w:val="28"/>
          <w:szCs w:val="28"/>
        </w:rPr>
        <w:t xml:space="preserve"> </w:t>
      </w:r>
      <w:proofErr w:type="spellStart"/>
      <w:r w:rsidRPr="004621C1">
        <w:rPr>
          <w:i/>
          <w:iCs/>
          <w:sz w:val="28"/>
          <w:szCs w:val="28"/>
        </w:rPr>
        <w:t>Diarra</w:t>
      </w:r>
      <w:proofErr w:type="spellEnd"/>
      <w:r w:rsidRPr="004621C1">
        <w:rPr>
          <w:sz w:val="28"/>
          <w:szCs w:val="28"/>
        </w:rPr>
        <w:br/>
      </w:r>
      <w:r w:rsidRPr="004621C1">
        <w:rPr>
          <w:rStyle w:val="Voimakas"/>
          <w:sz w:val="28"/>
          <w:szCs w:val="28"/>
        </w:rPr>
        <w:t>9.20–9.50</w:t>
      </w:r>
      <w:r w:rsidRPr="004621C1">
        <w:rPr>
          <w:sz w:val="28"/>
          <w:szCs w:val="28"/>
        </w:rPr>
        <w:t xml:space="preserve">: </w:t>
      </w:r>
      <w:r w:rsidRPr="004621C1">
        <w:rPr>
          <w:rStyle w:val="Voimakas"/>
          <w:sz w:val="28"/>
          <w:szCs w:val="28"/>
        </w:rPr>
        <w:t>Kuntaliiton puheenvuoro: Yleiskatsaus TE-uudistukseen ja työvoimapalveluiden siirtoon kuntiin</w:t>
      </w:r>
      <w:r w:rsidRPr="004621C1">
        <w:rPr>
          <w:sz w:val="28"/>
          <w:szCs w:val="28"/>
        </w:rPr>
        <w:t xml:space="preserve"> – </w:t>
      </w:r>
      <w:r w:rsidRPr="004621C1">
        <w:rPr>
          <w:i/>
          <w:iCs/>
          <w:sz w:val="28"/>
          <w:szCs w:val="28"/>
        </w:rPr>
        <w:t>muutoskoordinaattori Seija Lehtonen, Elinvoima ja talous -yksikkö, Kuntaliitto</w:t>
      </w:r>
      <w:r w:rsidRPr="004621C1">
        <w:rPr>
          <w:sz w:val="28"/>
          <w:szCs w:val="28"/>
        </w:rPr>
        <w:br/>
      </w:r>
      <w:r w:rsidRPr="004621C1">
        <w:rPr>
          <w:rStyle w:val="Voimakas"/>
          <w:sz w:val="28"/>
          <w:szCs w:val="28"/>
        </w:rPr>
        <w:t>9.50–10.00</w:t>
      </w:r>
      <w:r w:rsidRPr="004621C1">
        <w:rPr>
          <w:sz w:val="28"/>
          <w:szCs w:val="28"/>
        </w:rPr>
        <w:t xml:space="preserve">: </w:t>
      </w:r>
      <w:r w:rsidRPr="004621C1">
        <w:rPr>
          <w:rStyle w:val="Voimakas"/>
          <w:sz w:val="28"/>
          <w:szCs w:val="28"/>
        </w:rPr>
        <w:t>Tauko (10 min)</w:t>
      </w:r>
      <w:r w:rsidRPr="004621C1">
        <w:rPr>
          <w:sz w:val="28"/>
          <w:szCs w:val="28"/>
        </w:rPr>
        <w:br/>
      </w:r>
      <w:r w:rsidRPr="004621C1">
        <w:rPr>
          <w:rStyle w:val="Voimakas"/>
          <w:sz w:val="28"/>
          <w:szCs w:val="28"/>
        </w:rPr>
        <w:t>10.00–10.30</w:t>
      </w:r>
      <w:r w:rsidRPr="004621C1">
        <w:rPr>
          <w:sz w:val="28"/>
          <w:szCs w:val="28"/>
        </w:rPr>
        <w:t xml:space="preserve">: </w:t>
      </w:r>
      <w:r w:rsidRPr="004621C1">
        <w:rPr>
          <w:rStyle w:val="Voimakas"/>
          <w:sz w:val="28"/>
          <w:szCs w:val="28"/>
        </w:rPr>
        <w:t>Vankien terveys ja hyvinvointi 2023</w:t>
      </w:r>
      <w:r w:rsidRPr="004621C1">
        <w:rPr>
          <w:sz w:val="28"/>
          <w:szCs w:val="28"/>
        </w:rPr>
        <w:t xml:space="preserve"> – </w:t>
      </w:r>
      <w:r w:rsidRPr="00127466">
        <w:rPr>
          <w:i/>
          <w:iCs/>
          <w:sz w:val="28"/>
          <w:szCs w:val="28"/>
        </w:rPr>
        <w:t>oikeuspsykiatrian erikoislääkäri ja tutkimuspäällikkö Mika Rautanen, Terveyden ja hyvinvoinnin laitos</w:t>
      </w:r>
      <w:r w:rsidRPr="004621C1">
        <w:rPr>
          <w:sz w:val="28"/>
          <w:szCs w:val="28"/>
        </w:rPr>
        <w:br/>
      </w:r>
      <w:r w:rsidRPr="004621C1">
        <w:rPr>
          <w:rStyle w:val="Voimakas"/>
          <w:sz w:val="28"/>
          <w:szCs w:val="28"/>
        </w:rPr>
        <w:t>10.30–11.00</w:t>
      </w:r>
      <w:r w:rsidRPr="004621C1">
        <w:rPr>
          <w:sz w:val="28"/>
          <w:szCs w:val="28"/>
        </w:rPr>
        <w:t xml:space="preserve">: </w:t>
      </w:r>
      <w:r w:rsidRPr="004621C1">
        <w:rPr>
          <w:rStyle w:val="Voimakas"/>
          <w:sz w:val="28"/>
          <w:szCs w:val="28"/>
        </w:rPr>
        <w:t>Matka palveluohjaajaksi</w:t>
      </w:r>
      <w:r w:rsidRPr="004621C1">
        <w:rPr>
          <w:sz w:val="28"/>
          <w:szCs w:val="28"/>
        </w:rPr>
        <w:t xml:space="preserve"> – </w:t>
      </w:r>
      <w:r w:rsidRPr="00E65471">
        <w:rPr>
          <w:i/>
          <w:iCs/>
          <w:sz w:val="28"/>
          <w:szCs w:val="28"/>
        </w:rPr>
        <w:t>palveluohjaaja Pasi Lepistö, Varsinais-Suomen Sininauha</w:t>
      </w:r>
      <w:r w:rsidRPr="004621C1">
        <w:rPr>
          <w:sz w:val="28"/>
          <w:szCs w:val="28"/>
        </w:rPr>
        <w:br/>
      </w:r>
      <w:r w:rsidRPr="004621C1">
        <w:rPr>
          <w:rStyle w:val="Voimakas"/>
          <w:sz w:val="28"/>
          <w:szCs w:val="28"/>
        </w:rPr>
        <w:t>11.00–12.00</w:t>
      </w:r>
      <w:r w:rsidRPr="004621C1">
        <w:rPr>
          <w:sz w:val="28"/>
          <w:szCs w:val="28"/>
        </w:rPr>
        <w:t xml:space="preserve">: </w:t>
      </w:r>
      <w:r w:rsidRPr="004621C1">
        <w:rPr>
          <w:rStyle w:val="Voimakas"/>
          <w:sz w:val="28"/>
          <w:szCs w:val="28"/>
        </w:rPr>
        <w:t>Lounastauko (1 h)</w:t>
      </w:r>
      <w:r w:rsidRPr="004621C1">
        <w:rPr>
          <w:sz w:val="28"/>
          <w:szCs w:val="28"/>
        </w:rPr>
        <w:br/>
      </w:r>
      <w:r w:rsidRPr="004621C1">
        <w:rPr>
          <w:rStyle w:val="Voimakas"/>
          <w:sz w:val="28"/>
          <w:szCs w:val="28"/>
        </w:rPr>
        <w:t>12.00–12.30</w:t>
      </w:r>
      <w:r w:rsidRPr="004621C1">
        <w:rPr>
          <w:sz w:val="28"/>
          <w:szCs w:val="28"/>
        </w:rPr>
        <w:t xml:space="preserve">: </w:t>
      </w:r>
      <w:r w:rsidRPr="004621C1">
        <w:rPr>
          <w:rStyle w:val="Voimakas"/>
          <w:sz w:val="28"/>
          <w:szCs w:val="28"/>
        </w:rPr>
        <w:t>Työllistymisen monialainen tuki ja sen kehittäminen</w:t>
      </w:r>
      <w:r w:rsidRPr="004621C1">
        <w:rPr>
          <w:sz w:val="28"/>
          <w:szCs w:val="28"/>
        </w:rPr>
        <w:t xml:space="preserve"> –</w:t>
      </w:r>
      <w:r w:rsidRPr="00A550A5">
        <w:rPr>
          <w:i/>
          <w:iCs/>
          <w:sz w:val="28"/>
          <w:szCs w:val="28"/>
        </w:rPr>
        <w:t xml:space="preserve"> KT, verkostopäällikkö Anna-Liisa </w:t>
      </w:r>
      <w:proofErr w:type="spellStart"/>
      <w:r w:rsidRPr="00A550A5">
        <w:rPr>
          <w:i/>
          <w:iCs/>
          <w:sz w:val="28"/>
          <w:szCs w:val="28"/>
        </w:rPr>
        <w:t>Lämsä</w:t>
      </w:r>
      <w:proofErr w:type="spellEnd"/>
      <w:r w:rsidRPr="00A550A5">
        <w:rPr>
          <w:i/>
          <w:iCs/>
          <w:sz w:val="28"/>
          <w:szCs w:val="28"/>
        </w:rPr>
        <w:t>, BusinessOulu, Työllistymisen edistämisen monialaiset palvelut</w:t>
      </w:r>
      <w:r w:rsidRPr="004621C1">
        <w:rPr>
          <w:sz w:val="28"/>
          <w:szCs w:val="28"/>
        </w:rPr>
        <w:br/>
      </w:r>
      <w:r w:rsidRPr="004621C1">
        <w:rPr>
          <w:rStyle w:val="Voimakas"/>
          <w:sz w:val="28"/>
          <w:szCs w:val="28"/>
        </w:rPr>
        <w:t>12.30–12.45</w:t>
      </w:r>
      <w:r w:rsidRPr="004621C1">
        <w:rPr>
          <w:sz w:val="28"/>
          <w:szCs w:val="28"/>
        </w:rPr>
        <w:t xml:space="preserve">: </w:t>
      </w:r>
      <w:r w:rsidRPr="004621C1">
        <w:rPr>
          <w:rStyle w:val="Voimakas"/>
          <w:sz w:val="28"/>
          <w:szCs w:val="28"/>
        </w:rPr>
        <w:t xml:space="preserve">Rikostaustaisten työelämäosallisuuden </w:t>
      </w:r>
      <w:proofErr w:type="spellStart"/>
      <w:r w:rsidRPr="004621C1">
        <w:rPr>
          <w:rStyle w:val="Voimakas"/>
          <w:sz w:val="28"/>
          <w:szCs w:val="28"/>
        </w:rPr>
        <w:t>kiihdyttämö</w:t>
      </w:r>
      <w:proofErr w:type="spellEnd"/>
      <w:r w:rsidRPr="004621C1">
        <w:rPr>
          <w:rStyle w:val="Voimakas"/>
          <w:sz w:val="28"/>
          <w:szCs w:val="28"/>
        </w:rPr>
        <w:t xml:space="preserve"> – HOOK</w:t>
      </w:r>
      <w:r w:rsidRPr="004621C1">
        <w:rPr>
          <w:sz w:val="28"/>
          <w:szCs w:val="28"/>
        </w:rPr>
        <w:t xml:space="preserve"> – </w:t>
      </w:r>
      <w:r w:rsidRPr="00A550A5">
        <w:rPr>
          <w:i/>
          <w:iCs/>
          <w:sz w:val="28"/>
          <w:szCs w:val="28"/>
        </w:rPr>
        <w:t>projektipäällikkö Annika Hokkanen, Kuntoutussäätiö, ja projektikoordinaattori Anna Vuorelainen, Rikoksettoman elämän tukisäätiö</w:t>
      </w:r>
      <w:r w:rsidRPr="004621C1">
        <w:rPr>
          <w:sz w:val="28"/>
          <w:szCs w:val="28"/>
        </w:rPr>
        <w:br/>
      </w:r>
      <w:r w:rsidRPr="004621C1">
        <w:rPr>
          <w:rStyle w:val="Voimakas"/>
          <w:sz w:val="28"/>
          <w:szCs w:val="28"/>
        </w:rPr>
        <w:t>12.45–13.10</w:t>
      </w:r>
      <w:r w:rsidR="00526A6D">
        <w:rPr>
          <w:rStyle w:val="Voimakas"/>
          <w:kern w:val="0"/>
          <w:sz w:val="28"/>
          <w:szCs w:val="28"/>
          <w14:ligatures w14:val="none"/>
        </w:rPr>
        <w:t>Rikosseuraamuslaitoksen rooli vapautuvien vankien työllistymisessä ja opiskelussa</w:t>
      </w:r>
      <w:r w:rsidRPr="004621C1">
        <w:rPr>
          <w:sz w:val="28"/>
          <w:szCs w:val="28"/>
        </w:rPr>
        <w:t>:–</w:t>
      </w:r>
      <w:r w:rsidR="00AF1A3F" w:rsidRPr="00AF1A3F">
        <w:rPr>
          <w:i/>
          <w:iCs/>
          <w:sz w:val="28"/>
          <w:szCs w:val="28"/>
        </w:rPr>
        <w:t>rikosseuraamustyöntekijä</w:t>
      </w:r>
      <w:r w:rsidRPr="00A550A5">
        <w:rPr>
          <w:i/>
          <w:iCs/>
          <w:sz w:val="28"/>
          <w:szCs w:val="28"/>
        </w:rPr>
        <w:t xml:space="preserve"> Anne </w:t>
      </w:r>
      <w:proofErr w:type="spellStart"/>
      <w:r w:rsidRPr="00A550A5">
        <w:rPr>
          <w:i/>
          <w:iCs/>
          <w:sz w:val="28"/>
          <w:szCs w:val="28"/>
        </w:rPr>
        <w:t>Raivisto</w:t>
      </w:r>
      <w:proofErr w:type="spellEnd"/>
      <w:r w:rsidRPr="00A550A5">
        <w:rPr>
          <w:i/>
          <w:iCs/>
          <w:sz w:val="28"/>
          <w:szCs w:val="28"/>
        </w:rPr>
        <w:t>, Rikosseuraamuslaitos</w:t>
      </w:r>
      <w:r w:rsidR="00225CE9">
        <w:rPr>
          <w:i/>
          <w:iCs/>
          <w:sz w:val="28"/>
          <w:szCs w:val="28"/>
        </w:rPr>
        <w:t xml:space="preserve">, </w:t>
      </w:r>
      <w:r w:rsidR="00225CE9" w:rsidRPr="00225CE9">
        <w:rPr>
          <w:i/>
          <w:iCs/>
          <w:sz w:val="28"/>
          <w:szCs w:val="28"/>
        </w:rPr>
        <w:t>Helsingin rikosseuraamuskeskus</w:t>
      </w:r>
      <w:r w:rsidRPr="004621C1">
        <w:rPr>
          <w:sz w:val="28"/>
          <w:szCs w:val="28"/>
        </w:rPr>
        <w:br/>
      </w:r>
      <w:r w:rsidRPr="004621C1">
        <w:rPr>
          <w:rStyle w:val="Voimakas"/>
          <w:sz w:val="28"/>
          <w:szCs w:val="28"/>
        </w:rPr>
        <w:t>13.10–13.20</w:t>
      </w:r>
      <w:r w:rsidRPr="004621C1">
        <w:rPr>
          <w:sz w:val="28"/>
          <w:szCs w:val="28"/>
        </w:rPr>
        <w:t xml:space="preserve">: </w:t>
      </w:r>
      <w:r w:rsidRPr="004621C1">
        <w:rPr>
          <w:rStyle w:val="Voimakas"/>
          <w:sz w:val="28"/>
          <w:szCs w:val="28"/>
        </w:rPr>
        <w:t>Tauko (10 min)</w:t>
      </w:r>
      <w:r w:rsidRPr="004621C1">
        <w:rPr>
          <w:sz w:val="28"/>
          <w:szCs w:val="28"/>
        </w:rPr>
        <w:br/>
      </w:r>
      <w:r w:rsidRPr="004621C1">
        <w:rPr>
          <w:rStyle w:val="Voimakas"/>
          <w:sz w:val="28"/>
          <w:szCs w:val="28"/>
        </w:rPr>
        <w:t>13.20–13.50</w:t>
      </w:r>
      <w:r w:rsidRPr="004621C1">
        <w:rPr>
          <w:sz w:val="28"/>
          <w:szCs w:val="28"/>
        </w:rPr>
        <w:t xml:space="preserve">: </w:t>
      </w:r>
      <w:r w:rsidRPr="004621C1">
        <w:rPr>
          <w:rStyle w:val="Voimakas"/>
          <w:sz w:val="28"/>
          <w:szCs w:val="28"/>
        </w:rPr>
        <w:t>Kokemus työn tueksi</w:t>
      </w:r>
      <w:r w:rsidRPr="004621C1">
        <w:rPr>
          <w:sz w:val="28"/>
          <w:szCs w:val="28"/>
        </w:rPr>
        <w:t xml:space="preserve"> – </w:t>
      </w:r>
      <w:r w:rsidRPr="004D13E2">
        <w:rPr>
          <w:i/>
          <w:iCs/>
          <w:sz w:val="28"/>
          <w:szCs w:val="28"/>
        </w:rPr>
        <w:t xml:space="preserve">rikosseuraamusalan kokemusasiantuntija ja freelance-kouluttaja </w:t>
      </w:r>
      <w:proofErr w:type="spellStart"/>
      <w:r w:rsidRPr="004D13E2">
        <w:rPr>
          <w:i/>
          <w:iCs/>
          <w:sz w:val="28"/>
          <w:szCs w:val="28"/>
        </w:rPr>
        <w:t>Tepi</w:t>
      </w:r>
      <w:proofErr w:type="spellEnd"/>
      <w:r w:rsidRPr="004D13E2">
        <w:rPr>
          <w:i/>
          <w:iCs/>
          <w:sz w:val="28"/>
          <w:szCs w:val="28"/>
        </w:rPr>
        <w:t xml:space="preserve"> Salo</w:t>
      </w:r>
      <w:r w:rsidRPr="004621C1">
        <w:rPr>
          <w:sz w:val="28"/>
          <w:szCs w:val="28"/>
        </w:rPr>
        <w:br/>
      </w:r>
      <w:r w:rsidRPr="004621C1">
        <w:rPr>
          <w:rStyle w:val="Voimakas"/>
          <w:sz w:val="28"/>
          <w:szCs w:val="28"/>
        </w:rPr>
        <w:t>13.50–14.00</w:t>
      </w:r>
      <w:r w:rsidRPr="004621C1">
        <w:rPr>
          <w:sz w:val="28"/>
          <w:szCs w:val="28"/>
        </w:rPr>
        <w:t xml:space="preserve">: </w:t>
      </w:r>
      <w:r w:rsidRPr="004621C1">
        <w:rPr>
          <w:rStyle w:val="Voimakas"/>
          <w:sz w:val="28"/>
          <w:szCs w:val="28"/>
        </w:rPr>
        <w:t>Loppupuheenvuoro ja yhteenveto päivän teemoista</w:t>
      </w:r>
      <w:r w:rsidRPr="004621C1">
        <w:rPr>
          <w:sz w:val="28"/>
          <w:szCs w:val="28"/>
        </w:rPr>
        <w:br/>
      </w:r>
      <w:r w:rsidRPr="004621C1">
        <w:rPr>
          <w:rStyle w:val="Voimakas"/>
          <w:sz w:val="28"/>
          <w:szCs w:val="28"/>
        </w:rPr>
        <w:t>14.00</w:t>
      </w:r>
      <w:r w:rsidRPr="004621C1">
        <w:rPr>
          <w:sz w:val="28"/>
          <w:szCs w:val="28"/>
        </w:rPr>
        <w:t xml:space="preserve">: </w:t>
      </w:r>
      <w:r w:rsidRPr="004621C1">
        <w:rPr>
          <w:rStyle w:val="Voimakas"/>
          <w:sz w:val="28"/>
          <w:szCs w:val="28"/>
        </w:rPr>
        <w:t>Webinaari päättyy</w:t>
      </w:r>
    </w:p>
    <w:p w14:paraId="50B33A1B" w14:textId="001CEF48" w:rsidR="00904898" w:rsidRPr="004621C1" w:rsidRDefault="000A403A" w:rsidP="00F62C11">
      <w:pPr>
        <w:spacing w:before="100" w:beforeAutospacing="1" w:after="100" w:afterAutospacing="1" w:line="240" w:lineRule="auto"/>
        <w:rPr>
          <w:rFonts w:ascii="Quicksand" w:eastAsia="Times New Roman" w:hAnsi="Quicksand" w:cs="Times New Roman"/>
          <w:b/>
          <w:bCs/>
          <w:kern w:val="0"/>
          <w:sz w:val="28"/>
          <w:szCs w:val="28"/>
          <w:lang w:eastAsia="fi-FI"/>
          <w14:ligatures w14:val="none"/>
        </w:rPr>
      </w:pPr>
      <w:r>
        <w:rPr>
          <w:rStyle w:val="Voimakas"/>
          <w:sz w:val="28"/>
          <w:szCs w:val="28"/>
        </w:rPr>
        <w:t>Ohjelma päivittyy</w:t>
      </w:r>
    </w:p>
    <w:sectPr w:rsidR="00904898" w:rsidRPr="004621C1" w:rsidSect="009F5F68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9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811A7" w14:textId="77777777" w:rsidR="00CF769A" w:rsidRDefault="00CF769A" w:rsidP="00A15706">
      <w:r>
        <w:separator/>
      </w:r>
    </w:p>
  </w:endnote>
  <w:endnote w:type="continuationSeparator" w:id="0">
    <w:p w14:paraId="173FE3A5" w14:textId="77777777" w:rsidR="00CF769A" w:rsidRDefault="00CF769A" w:rsidP="00A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Quicksand Light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Quicksand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Quicksand SemiBold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Quicksand Medium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4C5B" w14:textId="346CC30D" w:rsidR="00701D82" w:rsidRPr="008A58CF" w:rsidRDefault="009550F6" w:rsidP="00A15706">
    <w:pPr>
      <w:pStyle w:val="Alatunniste"/>
    </w:pPr>
    <w:r>
      <w:rPr>
        <w:rFonts w:ascii="Quicksand SemiBold" w:hAnsi="Quicksand SemiBold"/>
        <w:b/>
        <w:bCs/>
        <w:noProof/>
      </w:rPr>
      <w:drawing>
        <wp:anchor distT="0" distB="0" distL="114300" distR="114300" simplePos="0" relativeHeight="251663360" behindDoc="0" locked="0" layoutInCell="1" allowOverlap="1" wp14:anchorId="1385575C" wp14:editId="7D751A71">
          <wp:simplePos x="0" y="0"/>
          <wp:positionH relativeFrom="column">
            <wp:posOffset>4455795</wp:posOffset>
          </wp:positionH>
          <wp:positionV relativeFrom="paragraph">
            <wp:posOffset>11758</wp:posOffset>
          </wp:positionV>
          <wp:extent cx="1626376" cy="250821"/>
          <wp:effectExtent l="0" t="0" r="0" b="3810"/>
          <wp:wrapNone/>
          <wp:docPr id="166200530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00530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376" cy="250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8CF">
      <w:rPr>
        <w:rStyle w:val="Hienovarainenviittaus"/>
      </w:rPr>
      <w:t>Vastaava a</w:t>
    </w:r>
    <w:r w:rsidR="00701D82" w:rsidRPr="00A5602B">
      <w:rPr>
        <w:rStyle w:val="Hienovarainenviittaus"/>
      </w:rPr>
      <w:t>siantuntija</w:t>
    </w:r>
    <w:r w:rsidR="005E6C15" w:rsidRPr="00A5602B">
      <w:rPr>
        <w:rFonts w:ascii="Quicksand Medium" w:hAnsi="Quicksand Medium"/>
      </w:rPr>
      <w:t xml:space="preserve"> </w:t>
    </w:r>
    <w:r w:rsidR="005E6C15" w:rsidRPr="00A5602B">
      <w:t>Ana-Elisa Lopez</w:t>
    </w:r>
    <w:r w:rsidR="008A58CF">
      <w:t xml:space="preserve">   </w:t>
    </w:r>
    <w:r>
      <w:t xml:space="preserve"> </w:t>
    </w:r>
    <w:r w:rsidR="00701D82" w:rsidRPr="00A5602B">
      <w:rPr>
        <w:rStyle w:val="Hienovarainenviittaus"/>
      </w:rPr>
      <w:t>Puheenjohtaja</w:t>
    </w:r>
    <w:r w:rsidR="005E6C15" w:rsidRPr="00A5602B">
      <w:t xml:space="preserve"> </w:t>
    </w:r>
    <w:r w:rsidR="00755CFC">
      <w:t>Hanna-</w:t>
    </w:r>
    <w:proofErr w:type="spellStart"/>
    <w:r w:rsidR="00755CFC">
      <w:t>riikka</w:t>
    </w:r>
    <w:proofErr w:type="spellEnd"/>
    <w:r w:rsidR="00755CFC">
      <w:t xml:space="preserve"> </w:t>
    </w:r>
    <w:r w:rsidR="008A58CF">
      <w:t>Helmiranta</w:t>
    </w:r>
  </w:p>
  <w:p w14:paraId="0A532796" w14:textId="4776C9AA" w:rsidR="00701D82" w:rsidRPr="00A5602B" w:rsidRDefault="005E6C15" w:rsidP="00A15706">
    <w:pPr>
      <w:pStyle w:val="Alatunniste"/>
    </w:pPr>
    <w:r w:rsidRPr="00A5602B">
      <w:t>ana</w:t>
    </w:r>
    <w:r w:rsidR="008A58CF">
      <w:t>.</w:t>
    </w:r>
    <w:r w:rsidRPr="00A5602B">
      <w:t>lopez@</w:t>
    </w:r>
    <w:r w:rsidR="008A58CF">
      <w:t>rets.</w:t>
    </w:r>
    <w:r w:rsidRPr="00A5602B">
      <w:t>fi | 044 493 6038</w:t>
    </w:r>
    <w:r w:rsidRPr="00A5602B">
      <w:tab/>
    </w:r>
    <w:r w:rsidR="00A5602B" w:rsidRPr="00A5602B">
      <w:t xml:space="preserve">  </w:t>
    </w:r>
    <w:r w:rsidR="009550F6">
      <w:t xml:space="preserve">  </w:t>
    </w:r>
    <w:r w:rsidR="00A15706" w:rsidRPr="00A15706">
      <w:t>Hanna-riikka.</w:t>
    </w:r>
    <w:r w:rsidR="008A58CF">
      <w:t>helmiranta</w:t>
    </w:r>
    <w:r w:rsidR="00A15706" w:rsidRPr="00A15706">
      <w:t xml:space="preserve">@rinnekodit.fi </w:t>
    </w:r>
    <w:r w:rsidRPr="00A5602B">
      <w:t xml:space="preserve">| </w:t>
    </w:r>
    <w:r w:rsidR="00A15706" w:rsidRPr="00A15706">
      <w:t>050</w:t>
    </w:r>
    <w:r w:rsidR="00A15706">
      <w:t> </w:t>
    </w:r>
    <w:r w:rsidR="00A15706" w:rsidRPr="00A15706">
      <w:t>413</w:t>
    </w:r>
    <w:r w:rsidR="00A15706">
      <w:t xml:space="preserve"> </w:t>
    </w:r>
    <w:r w:rsidR="00A15706" w:rsidRPr="00A15706">
      <w:t>6801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CBA11" w14:textId="77777777" w:rsidR="00CF769A" w:rsidRDefault="00CF769A" w:rsidP="00A15706">
      <w:r>
        <w:separator/>
      </w:r>
    </w:p>
  </w:footnote>
  <w:footnote w:type="continuationSeparator" w:id="0">
    <w:p w14:paraId="489CC46B" w14:textId="77777777" w:rsidR="00CF769A" w:rsidRDefault="00CF769A" w:rsidP="00A1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AD13" w14:textId="77777777" w:rsidR="00AA22E3" w:rsidRDefault="00526A6D" w:rsidP="00A15706">
    <w:r>
      <w:rPr>
        <w:noProof/>
      </w:rPr>
      <w:pict w14:anchorId="39D2F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253970" o:spid="_x0000_s1027" type="#_x0000_t75" alt="" style="position:absolute;margin-left:0;margin-top:0;width:451pt;height:638.2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ey-solo-PINK-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0DA40" w14:textId="77777777" w:rsidR="00AA22E3" w:rsidRDefault="00526A6D" w:rsidP="00A15706">
    <w:r>
      <w:rPr>
        <w:noProof/>
      </w:rPr>
      <w:pict w14:anchorId="6DF2B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253971" o:spid="_x0000_s1026" type="#_x0000_t75" alt="" style="position:absolute;margin-left:0;margin-top:0;width:451pt;height:638.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ey-solo-PINK-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D9E6" w14:textId="77777777" w:rsidR="00AA22E3" w:rsidRDefault="00526A6D" w:rsidP="00A15706">
    <w:r>
      <w:rPr>
        <w:noProof/>
      </w:rPr>
      <w:pict w14:anchorId="10845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253969" o:spid="_x0000_s1025" type="#_x0000_t75" alt="" style="position:absolute;margin-left:0;margin-top:0;width:451pt;height:638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ey-solo-PINK-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00EFB"/>
    <w:multiLevelType w:val="hybridMultilevel"/>
    <w:tmpl w:val="7A381D8A"/>
    <w:lvl w:ilvl="0" w:tplc="6018FD7C">
      <w:start w:val="1"/>
      <w:numFmt w:val="bullet"/>
      <w:pStyle w:val="Luettelokappa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A22935"/>
    <w:multiLevelType w:val="hybridMultilevel"/>
    <w:tmpl w:val="54883C3E"/>
    <w:lvl w:ilvl="0" w:tplc="9938A02A">
      <w:start w:val="1"/>
      <w:numFmt w:val="decimal"/>
      <w:pStyle w:val="Numeroituluettelo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7144713">
    <w:abstractNumId w:val="0"/>
  </w:num>
  <w:num w:numId="2" w16cid:durableId="2027517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75"/>
    <w:rsid w:val="000100A1"/>
    <w:rsid w:val="00035DBD"/>
    <w:rsid w:val="00056D98"/>
    <w:rsid w:val="00061ED1"/>
    <w:rsid w:val="00063709"/>
    <w:rsid w:val="000808FB"/>
    <w:rsid w:val="000A403A"/>
    <w:rsid w:val="00127466"/>
    <w:rsid w:val="00133222"/>
    <w:rsid w:val="00165592"/>
    <w:rsid w:val="00183BC3"/>
    <w:rsid w:val="001846C3"/>
    <w:rsid w:val="001D26D3"/>
    <w:rsid w:val="00225CE9"/>
    <w:rsid w:val="002631CB"/>
    <w:rsid w:val="002869D6"/>
    <w:rsid w:val="002B41DA"/>
    <w:rsid w:val="002B69D8"/>
    <w:rsid w:val="002E5C54"/>
    <w:rsid w:val="002F707C"/>
    <w:rsid w:val="002F70DD"/>
    <w:rsid w:val="003009FA"/>
    <w:rsid w:val="00301F5F"/>
    <w:rsid w:val="00326D57"/>
    <w:rsid w:val="00353F06"/>
    <w:rsid w:val="003920F2"/>
    <w:rsid w:val="003B765A"/>
    <w:rsid w:val="003D29C5"/>
    <w:rsid w:val="00411A27"/>
    <w:rsid w:val="004145B0"/>
    <w:rsid w:val="0041480A"/>
    <w:rsid w:val="004206B5"/>
    <w:rsid w:val="004276A6"/>
    <w:rsid w:val="004621C1"/>
    <w:rsid w:val="00486661"/>
    <w:rsid w:val="004962E9"/>
    <w:rsid w:val="004A20D9"/>
    <w:rsid w:val="004A583E"/>
    <w:rsid w:val="004C493E"/>
    <w:rsid w:val="004D13E2"/>
    <w:rsid w:val="004E009D"/>
    <w:rsid w:val="004E1BFC"/>
    <w:rsid w:val="004E54F8"/>
    <w:rsid w:val="00526A6D"/>
    <w:rsid w:val="00551D9D"/>
    <w:rsid w:val="00553FB7"/>
    <w:rsid w:val="005721FF"/>
    <w:rsid w:val="00573A02"/>
    <w:rsid w:val="00587BB2"/>
    <w:rsid w:val="005B7772"/>
    <w:rsid w:val="005E284D"/>
    <w:rsid w:val="005E6C15"/>
    <w:rsid w:val="00604B3F"/>
    <w:rsid w:val="00605B98"/>
    <w:rsid w:val="00607C64"/>
    <w:rsid w:val="00650F95"/>
    <w:rsid w:val="00657C09"/>
    <w:rsid w:val="006968A7"/>
    <w:rsid w:val="00696E58"/>
    <w:rsid w:val="006A1B5B"/>
    <w:rsid w:val="006A22D4"/>
    <w:rsid w:val="006C3A75"/>
    <w:rsid w:val="006E72D6"/>
    <w:rsid w:val="006F69B6"/>
    <w:rsid w:val="00701D82"/>
    <w:rsid w:val="00714A5B"/>
    <w:rsid w:val="00755CFC"/>
    <w:rsid w:val="0079370A"/>
    <w:rsid w:val="00795C20"/>
    <w:rsid w:val="007C0201"/>
    <w:rsid w:val="00807AC0"/>
    <w:rsid w:val="00815E04"/>
    <w:rsid w:val="00826DB7"/>
    <w:rsid w:val="00837BDA"/>
    <w:rsid w:val="008578BB"/>
    <w:rsid w:val="00867503"/>
    <w:rsid w:val="00874964"/>
    <w:rsid w:val="008834A5"/>
    <w:rsid w:val="0089168B"/>
    <w:rsid w:val="008A58CF"/>
    <w:rsid w:val="008D70DF"/>
    <w:rsid w:val="00904898"/>
    <w:rsid w:val="0093383E"/>
    <w:rsid w:val="009550F6"/>
    <w:rsid w:val="00955788"/>
    <w:rsid w:val="009701FD"/>
    <w:rsid w:val="00974177"/>
    <w:rsid w:val="00990F02"/>
    <w:rsid w:val="009A0D68"/>
    <w:rsid w:val="009F5F68"/>
    <w:rsid w:val="00A15706"/>
    <w:rsid w:val="00A3514F"/>
    <w:rsid w:val="00A550A5"/>
    <w:rsid w:val="00A5602B"/>
    <w:rsid w:val="00A57E37"/>
    <w:rsid w:val="00A60294"/>
    <w:rsid w:val="00A763E1"/>
    <w:rsid w:val="00AA22E3"/>
    <w:rsid w:val="00AA5D2A"/>
    <w:rsid w:val="00AA785F"/>
    <w:rsid w:val="00AC1A80"/>
    <w:rsid w:val="00AC2DEB"/>
    <w:rsid w:val="00AF0280"/>
    <w:rsid w:val="00AF1A3F"/>
    <w:rsid w:val="00AF653F"/>
    <w:rsid w:val="00B22FBA"/>
    <w:rsid w:val="00B54125"/>
    <w:rsid w:val="00B669EC"/>
    <w:rsid w:val="00B970EB"/>
    <w:rsid w:val="00C11FA8"/>
    <w:rsid w:val="00C524A9"/>
    <w:rsid w:val="00C755B7"/>
    <w:rsid w:val="00C8250F"/>
    <w:rsid w:val="00CA30D8"/>
    <w:rsid w:val="00CF769A"/>
    <w:rsid w:val="00D164B6"/>
    <w:rsid w:val="00D42C1B"/>
    <w:rsid w:val="00D5142D"/>
    <w:rsid w:val="00D526C1"/>
    <w:rsid w:val="00D73E9E"/>
    <w:rsid w:val="00DA360D"/>
    <w:rsid w:val="00DB696E"/>
    <w:rsid w:val="00DC6D6B"/>
    <w:rsid w:val="00DE7249"/>
    <w:rsid w:val="00DF6F57"/>
    <w:rsid w:val="00E22ABB"/>
    <w:rsid w:val="00E35F59"/>
    <w:rsid w:val="00E44534"/>
    <w:rsid w:val="00E65471"/>
    <w:rsid w:val="00E85D1E"/>
    <w:rsid w:val="00E9552A"/>
    <w:rsid w:val="00EA7B01"/>
    <w:rsid w:val="00EB6B5A"/>
    <w:rsid w:val="00EC2B30"/>
    <w:rsid w:val="00F00B00"/>
    <w:rsid w:val="00F24532"/>
    <w:rsid w:val="00F44236"/>
    <w:rsid w:val="00F6162D"/>
    <w:rsid w:val="00F62C11"/>
    <w:rsid w:val="00FA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CC2F6"/>
  <w15:chartTrackingRefBased/>
  <w15:docId w15:val="{6B682B4C-E7E8-496D-87CC-810469FB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Body Text"/>
    <w:qFormat/>
    <w:rsid w:val="00A15706"/>
    <w:pPr>
      <w:spacing w:line="276" w:lineRule="auto"/>
    </w:pPr>
    <w:rPr>
      <w:rFonts w:ascii="Quicksand Light" w:hAnsi="Quicksand Light"/>
      <w:sz w:val="21"/>
      <w:szCs w:val="21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15706"/>
    <w:pPr>
      <w:spacing w:line="840" w:lineRule="exact"/>
      <w:outlineLvl w:val="0"/>
    </w:pPr>
    <w:rPr>
      <w:rFonts w:ascii="Quicksand" w:hAnsi="Quicksand"/>
      <w:color w:val="000000" w:themeColor="text1"/>
      <w:sz w:val="80"/>
      <w:szCs w:val="80"/>
    </w:rPr>
  </w:style>
  <w:style w:type="paragraph" w:styleId="Otsikko2">
    <w:name w:val="heading 2"/>
    <w:aliases w:val="Ingressi"/>
    <w:basedOn w:val="Normaali"/>
    <w:next w:val="Normaali"/>
    <w:link w:val="Otsikko2Char"/>
    <w:uiPriority w:val="9"/>
    <w:unhideWhenUsed/>
    <w:qFormat/>
    <w:rsid w:val="00A15706"/>
    <w:pPr>
      <w:spacing w:before="240"/>
      <w:outlineLvl w:val="1"/>
    </w:pPr>
    <w:rPr>
      <w:color w:val="000000" w:themeColor="text1"/>
      <w:sz w:val="40"/>
      <w:szCs w:val="40"/>
    </w:rPr>
  </w:style>
  <w:style w:type="paragraph" w:styleId="Otsikko3">
    <w:name w:val="heading 3"/>
    <w:aliases w:val="Väliotsikko"/>
    <w:basedOn w:val="Normaali"/>
    <w:next w:val="Normaali"/>
    <w:link w:val="Otsikko3Char"/>
    <w:uiPriority w:val="9"/>
    <w:unhideWhenUsed/>
    <w:qFormat/>
    <w:rsid w:val="00A5602B"/>
    <w:pPr>
      <w:spacing w:after="240"/>
      <w:outlineLvl w:val="2"/>
    </w:pPr>
    <w:rPr>
      <w:rFonts w:ascii="Quicksand SemiBold" w:hAnsi="Quicksand SemiBold"/>
      <w:b/>
      <w:bCs/>
      <w:color w:val="0E569C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55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55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557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557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557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557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15706"/>
    <w:rPr>
      <w:rFonts w:ascii="Quicksand" w:hAnsi="Quicksand"/>
      <w:color w:val="000000" w:themeColor="text1"/>
      <w:sz w:val="80"/>
      <w:szCs w:val="80"/>
    </w:rPr>
  </w:style>
  <w:style w:type="character" w:customStyle="1" w:styleId="Otsikko2Char">
    <w:name w:val="Otsikko 2 Char"/>
    <w:aliases w:val="Ingressi Char"/>
    <w:basedOn w:val="Kappaleenoletusfontti"/>
    <w:link w:val="Otsikko2"/>
    <w:uiPriority w:val="9"/>
    <w:rsid w:val="00A15706"/>
    <w:rPr>
      <w:rFonts w:ascii="Quicksand Light" w:hAnsi="Quicksand Light"/>
      <w:color w:val="000000" w:themeColor="text1"/>
      <w:sz w:val="40"/>
      <w:szCs w:val="40"/>
    </w:rPr>
  </w:style>
  <w:style w:type="character" w:customStyle="1" w:styleId="Otsikko3Char">
    <w:name w:val="Otsikko 3 Char"/>
    <w:aliases w:val="Väliotsikko Char"/>
    <w:basedOn w:val="Kappaleenoletusfontti"/>
    <w:link w:val="Otsikko3"/>
    <w:uiPriority w:val="9"/>
    <w:rsid w:val="00A5602B"/>
    <w:rPr>
      <w:rFonts w:ascii="Quicksand SemiBold" w:hAnsi="Quicksand SemiBold"/>
      <w:b/>
      <w:bCs/>
      <w:color w:val="0E569C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5578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5578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5578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5578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5578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5578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Otsikko1"/>
    <w:next w:val="Normaali"/>
    <w:link w:val="OtsikkoChar"/>
    <w:autoRedefine/>
    <w:uiPriority w:val="10"/>
    <w:qFormat/>
    <w:rsid w:val="00056D98"/>
    <w:pPr>
      <w:spacing w:line="240" w:lineRule="auto"/>
    </w:pPr>
    <w:rPr>
      <w:color w:val="FF804D"/>
      <w:sz w:val="112"/>
      <w:szCs w:val="112"/>
    </w:rPr>
  </w:style>
  <w:style w:type="character" w:customStyle="1" w:styleId="OtsikkoChar">
    <w:name w:val="Otsikko Char"/>
    <w:basedOn w:val="Kappaleenoletusfontti"/>
    <w:link w:val="Otsikko"/>
    <w:uiPriority w:val="10"/>
    <w:rsid w:val="00056D98"/>
    <w:rPr>
      <w:rFonts w:ascii="Quicksand" w:hAnsi="Quicksand"/>
      <w:color w:val="FF804D"/>
      <w:sz w:val="112"/>
      <w:szCs w:val="11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557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55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Hienovarainenviittaus">
    <w:name w:val="Subtle Reference"/>
    <w:uiPriority w:val="31"/>
    <w:qFormat/>
    <w:rsid w:val="00A5602B"/>
    <w:rPr>
      <w:rFonts w:ascii="Quicksand SemiBold" w:hAnsi="Quicksand SemiBold"/>
      <w:b/>
      <w:bCs/>
    </w:rPr>
  </w:style>
  <w:style w:type="paragraph" w:styleId="Luettelokappale">
    <w:name w:val="List Paragraph"/>
    <w:aliases w:val="Listateksti"/>
    <w:basedOn w:val="Normaali"/>
    <w:uiPriority w:val="34"/>
    <w:qFormat/>
    <w:rsid w:val="00A5602B"/>
    <w:pPr>
      <w:numPr>
        <w:numId w:val="1"/>
      </w:numPr>
      <w:contextualSpacing/>
    </w:pPr>
  </w:style>
  <w:style w:type="character" w:styleId="Voimakaskorostus">
    <w:name w:val="Intense Emphasis"/>
    <w:basedOn w:val="Kappaleenoletusfontti"/>
    <w:uiPriority w:val="21"/>
    <w:qFormat/>
    <w:rsid w:val="00A15706"/>
    <w:rPr>
      <w:rFonts w:ascii="Quicksand Medium" w:hAnsi="Quicksand Medium"/>
    </w:rPr>
  </w:style>
  <w:style w:type="character" w:styleId="Korostus">
    <w:name w:val="Emphasis"/>
    <w:basedOn w:val="Voimakaskorostus"/>
    <w:uiPriority w:val="20"/>
    <w:qFormat/>
    <w:rsid w:val="00A5602B"/>
    <w:rPr>
      <w:rFonts w:ascii="Quicksand Medium" w:hAnsi="Quicksand Medium"/>
    </w:rPr>
  </w:style>
  <w:style w:type="character" w:styleId="Hienovarainenkorostus">
    <w:name w:val="Subtle Emphasis"/>
    <w:basedOn w:val="Korostus"/>
    <w:uiPriority w:val="19"/>
    <w:qFormat/>
    <w:rsid w:val="00A5602B"/>
    <w:rPr>
      <w:rFonts w:ascii="Quicksand Medium" w:hAnsi="Quicksand Medium"/>
    </w:rPr>
  </w:style>
  <w:style w:type="paragraph" w:styleId="Lainaus">
    <w:name w:val="Quote"/>
    <w:aliases w:val="Viittaus"/>
    <w:basedOn w:val="Normaali"/>
    <w:next w:val="Normaali"/>
    <w:link w:val="LainausChar"/>
    <w:autoRedefine/>
    <w:uiPriority w:val="29"/>
    <w:qFormat/>
    <w:rsid w:val="004206B5"/>
    <w:rPr>
      <w:rFonts w:ascii="Quicksand Medium" w:hAnsi="Quicksand Medium"/>
      <w:color w:val="6E275F"/>
    </w:rPr>
  </w:style>
  <w:style w:type="character" w:customStyle="1" w:styleId="LainausChar">
    <w:name w:val="Lainaus Char"/>
    <w:aliases w:val="Viittaus Char"/>
    <w:basedOn w:val="Kappaleenoletusfontti"/>
    <w:link w:val="Lainaus"/>
    <w:uiPriority w:val="29"/>
    <w:rsid w:val="004206B5"/>
    <w:rPr>
      <w:rFonts w:ascii="Quicksand Medium" w:hAnsi="Quicksand Medium"/>
      <w:color w:val="6E275F"/>
      <w:sz w:val="21"/>
      <w:szCs w:val="21"/>
    </w:rPr>
  </w:style>
  <w:style w:type="paragraph" w:styleId="Erottuvalainaus">
    <w:name w:val="Intense Quote"/>
    <w:aliases w:val="Boldaus leipätekstiin"/>
    <w:basedOn w:val="Normaali"/>
    <w:next w:val="Normaali"/>
    <w:link w:val="ErottuvalainausChar"/>
    <w:autoRedefine/>
    <w:uiPriority w:val="30"/>
    <w:qFormat/>
    <w:rsid w:val="00A15706"/>
    <w:rPr>
      <w:rFonts w:ascii="Quicksand SemiBold" w:hAnsi="Quicksand SemiBold"/>
      <w:b/>
    </w:rPr>
  </w:style>
  <w:style w:type="paragraph" w:styleId="Alatunniste">
    <w:name w:val="footer"/>
    <w:basedOn w:val="Normaali"/>
    <w:link w:val="AlatunnisteChar"/>
    <w:uiPriority w:val="99"/>
    <w:unhideWhenUsed/>
    <w:rsid w:val="00A5602B"/>
    <w:rPr>
      <w:color w:val="0E569C"/>
      <w:sz w:val="16"/>
      <w:szCs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5602B"/>
    <w:rPr>
      <w:rFonts w:ascii="Quicksand Light" w:hAnsi="Quicksand Light"/>
      <w:color w:val="0E569C"/>
      <w:sz w:val="16"/>
      <w:szCs w:val="16"/>
    </w:rPr>
  </w:style>
  <w:style w:type="character" w:styleId="Hyperlinkki">
    <w:name w:val="Hyperlink"/>
    <w:uiPriority w:val="99"/>
    <w:unhideWhenUsed/>
    <w:rsid w:val="00A15706"/>
    <w:rPr>
      <w:rFonts w:ascii="Quicksand Medium" w:hAnsi="Quicksand Medium"/>
      <w:color w:val="0E569C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E6C15"/>
    <w:rPr>
      <w:color w:val="605E5C"/>
      <w:shd w:val="clear" w:color="auto" w:fill="E1DFDD"/>
    </w:rPr>
  </w:style>
  <w:style w:type="paragraph" w:customStyle="1" w:styleId="Numeroituluettelo1">
    <w:name w:val="Numeroitu luettelo1"/>
    <w:basedOn w:val="Luettelokappale"/>
    <w:qFormat/>
    <w:rsid w:val="004206B5"/>
    <w:pPr>
      <w:numPr>
        <w:numId w:val="2"/>
      </w:numPr>
    </w:pPr>
  </w:style>
  <w:style w:type="character" w:customStyle="1" w:styleId="ErottuvalainausChar">
    <w:name w:val="Erottuva lainaus Char"/>
    <w:aliases w:val="Boldaus leipätekstiin Char"/>
    <w:basedOn w:val="Kappaleenoletusfontti"/>
    <w:link w:val="Erottuvalainaus"/>
    <w:uiPriority w:val="30"/>
    <w:rsid w:val="00A15706"/>
    <w:rPr>
      <w:rFonts w:ascii="Quicksand SemiBold" w:hAnsi="Quicksand SemiBold"/>
      <w:b/>
      <w:sz w:val="21"/>
      <w:szCs w:val="21"/>
    </w:rPr>
  </w:style>
  <w:style w:type="paragraph" w:styleId="Eivli">
    <w:name w:val="No Spacing"/>
    <w:link w:val="EivliChar"/>
    <w:uiPriority w:val="1"/>
    <w:qFormat/>
    <w:rsid w:val="00AA22E3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EivliChar">
    <w:name w:val="Ei väliä Char"/>
    <w:basedOn w:val="Kappaleenoletusfontti"/>
    <w:link w:val="Eivli"/>
    <w:uiPriority w:val="1"/>
    <w:rsid w:val="00AA22E3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Voimakaskorostus1">
    <w:name w:val="Voimakas korostus1"/>
    <w:basedOn w:val="Kappaleenoletusfontti"/>
    <w:uiPriority w:val="1"/>
    <w:qFormat/>
    <w:rsid w:val="004206B5"/>
    <w:rPr>
      <w:rFonts w:ascii="Quicksand SemiBold" w:hAnsi="Quicksand SemiBold"/>
      <w:b/>
      <w:bCs/>
      <w:color w:val="FF804D"/>
    </w:rPr>
  </w:style>
  <w:style w:type="character" w:styleId="Voimakas">
    <w:name w:val="Strong"/>
    <w:basedOn w:val="Kappaleenoletusfontti"/>
    <w:uiPriority w:val="22"/>
    <w:qFormat/>
    <w:rsid w:val="00C755B7"/>
    <w:rPr>
      <w:b/>
      <w:bCs/>
    </w:rPr>
  </w:style>
  <w:style w:type="paragraph" w:customStyle="1" w:styleId="Sitaatti">
    <w:name w:val="Sitaatti"/>
    <w:basedOn w:val="Normaali"/>
    <w:link w:val="SitaattiChar"/>
    <w:autoRedefine/>
    <w:qFormat/>
    <w:rsid w:val="00E85D1E"/>
    <w:rPr>
      <w:rFonts w:ascii="Quicksand SemiBold" w:hAnsi="Quicksand SemiBold"/>
      <w:b/>
      <w:color w:val="04549D"/>
    </w:rPr>
  </w:style>
  <w:style w:type="character" w:customStyle="1" w:styleId="SitaattiChar">
    <w:name w:val="Sitaatti Char"/>
    <w:basedOn w:val="Kappaleenoletusfontti"/>
    <w:link w:val="Sitaatti"/>
    <w:rsid w:val="00E85D1E"/>
    <w:rPr>
      <w:rFonts w:ascii="Quicksand SemiBold" w:hAnsi="Quicksand SemiBold"/>
      <w:b/>
      <w:color w:val="04549D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k.webropolsurveys.com/S/CE6DABCC957CBA54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link.webropolsurveys.com/S/CE6DABCC957CBA5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-Elisa.Lopez\OneDrive%20-%20RETS\Ty&#246;p&#246;yt&#228;\VAT-uusi%20ilme\Word-pohjat\VAT-wordpohja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96F72E69C1B584B821EE87989BC2044" ma:contentTypeVersion="18" ma:contentTypeDescription="Luo uusi asiakirja." ma:contentTypeScope="" ma:versionID="e1de4eb4921e36c980f11f821e245eb9">
  <xsd:schema xmlns:xsd="http://www.w3.org/2001/XMLSchema" xmlns:xs="http://www.w3.org/2001/XMLSchema" xmlns:p="http://schemas.microsoft.com/office/2006/metadata/properties" xmlns:ns2="605a576d-1406-4834-8fbb-f5ba58d14431" xmlns:ns3="ace2e1b7-a66f-4507-9f8c-bcb5d1a665b4" targetNamespace="http://schemas.microsoft.com/office/2006/metadata/properties" ma:root="true" ma:fieldsID="3944b2f83ddbc644c76a130498c4d991" ns2:_="" ns3:_="">
    <xsd:import namespace="605a576d-1406-4834-8fbb-f5ba58d14431"/>
    <xsd:import namespace="ace2e1b7-a66f-4507-9f8c-bcb5d1a66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a576d-1406-4834-8fbb-f5ba58d14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268fa701-6c9e-47b7-9f92-e3fed87fa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2e1b7-a66f-4507-9f8c-bcb5d1a66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a92ff4-fdb5-49f7-bd7c-f141e30728d8}" ma:internalName="TaxCatchAll" ma:showField="CatchAllData" ma:web="ace2e1b7-a66f-4507-9f8c-bcb5d1a66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54141-A487-6341-9FD9-3A29536C7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1B557-B732-4D18-AC13-C4D5E1D12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BA4A2-86DF-45D1-B7CD-2453C46EF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a576d-1406-4834-8fbb-f5ba58d14431"/>
    <ds:schemaRef ds:uri="ace2e1b7-a66f-4507-9f8c-bcb5d1a66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VAT-wordpohja-2024</Template>
  <TotalTime>310</TotalTime>
  <Pages>2</Pages>
  <Words>193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Lopez</dc:creator>
  <cp:keywords/>
  <dc:description/>
  <cp:lastModifiedBy>Ana Lopez</cp:lastModifiedBy>
  <cp:revision>77</cp:revision>
  <dcterms:created xsi:type="dcterms:W3CDTF">2025-01-16T11:26:00Z</dcterms:created>
  <dcterms:modified xsi:type="dcterms:W3CDTF">2025-02-07T11:52:00Z</dcterms:modified>
</cp:coreProperties>
</file>